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417"/>
        <w:gridCol w:w="7939"/>
      </w:tblGrid>
      <w:tr w:rsidR="003E64A9" w:rsidRPr="006F0322" w:rsidTr="00D50D0F">
        <w:trPr>
          <w:trHeight w:val="648"/>
          <w:jc w:val="center"/>
        </w:trPr>
        <w:tc>
          <w:tcPr>
            <w:tcW w:w="2417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3E64A9" w:rsidRPr="006F0322" w:rsidRDefault="003E64A9">
            <w:pPr>
              <w:pStyle w:val="Nomb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714C55" w:rsidRPr="00714C55" w:rsidRDefault="00C0525E" w:rsidP="00C0525E">
            <w:pPr>
              <w:pStyle w:val="Nombre"/>
              <w:spacing w:line="240" w:lineRule="auto"/>
              <w:rPr>
                <w:rFonts w:ascii="Arial" w:hAnsi="Arial" w:cs="Arial"/>
                <w:b/>
                <w:szCs w:val="40"/>
              </w:rPr>
            </w:pPr>
            <w:r>
              <w:rPr>
                <w:rFonts w:ascii="Arial" w:hAnsi="Arial" w:cs="Arial"/>
                <w:b/>
                <w:szCs w:val="40"/>
              </w:rPr>
              <w:t>MAESTRO DE EDUCACION FISICA</w:t>
            </w:r>
          </w:p>
        </w:tc>
      </w:tr>
      <w:tr w:rsidR="003E64A9" w:rsidRPr="006F0322" w:rsidTr="00D50D0F">
        <w:trPr>
          <w:trHeight w:val="144"/>
          <w:jc w:val="center"/>
        </w:trPr>
        <w:tc>
          <w:tcPr>
            <w:tcW w:w="2417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E64A9" w:rsidRPr="006F0322" w:rsidRDefault="00C0525E" w:rsidP="00B97911">
            <w:pPr>
              <w:pStyle w:val="Fecha"/>
              <w:framePr w:wrap="auto" w:hAnchor="text" w:xAlign="left" w:yAlign="inline"/>
              <w:suppressOverlap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  <w:r w:rsidR="00B979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04CD" w:rsidRPr="006F0322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979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E64A9" w:rsidRPr="006F0322" w:rsidRDefault="00812FD8" w:rsidP="00812FD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322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3E64A9" w:rsidRPr="006F0322" w:rsidTr="00D50D0F">
        <w:trPr>
          <w:trHeight w:val="257"/>
          <w:jc w:val="center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64A9" w:rsidRPr="006F0322" w:rsidRDefault="009863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-1737360</wp:posOffset>
                  </wp:positionV>
                  <wp:extent cx="1299845" cy="1732915"/>
                  <wp:effectExtent l="1905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 ricardo felix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812FD8" w:rsidRPr="003A62A3" w:rsidRDefault="00812FD8">
            <w:pPr>
              <w:pStyle w:val="Direccindelremitente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>Domicilio:</w:t>
            </w:r>
          </w:p>
          <w:p w:rsidR="00555DA5" w:rsidRPr="003A62A3" w:rsidRDefault="003A62A3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 w:rsidRPr="003A62A3">
              <w:rPr>
                <w:rFonts w:ascii="Arial" w:hAnsi="Arial" w:cs="Arial"/>
                <w:sz w:val="24"/>
                <w:szCs w:val="24"/>
              </w:rPr>
              <w:t xml:space="preserve">Calle: </w:t>
            </w:r>
            <w:r w:rsidR="00C0525E">
              <w:rPr>
                <w:rFonts w:ascii="Arial" w:hAnsi="Arial" w:cs="Arial"/>
                <w:sz w:val="24"/>
                <w:szCs w:val="24"/>
              </w:rPr>
              <w:t>Domicilio Conocido</w:t>
            </w:r>
            <w:r w:rsidRPr="003A62A3">
              <w:rPr>
                <w:rFonts w:ascii="Arial" w:hAnsi="Arial" w:cs="Arial"/>
                <w:sz w:val="24"/>
                <w:szCs w:val="24"/>
              </w:rPr>
              <w:t xml:space="preserve"> #</w:t>
            </w:r>
            <w:r w:rsidR="00C0525E">
              <w:rPr>
                <w:rFonts w:ascii="Arial" w:hAnsi="Arial" w:cs="Arial"/>
                <w:sz w:val="24"/>
                <w:szCs w:val="24"/>
              </w:rPr>
              <w:t>1234</w:t>
            </w:r>
            <w:r w:rsidRPr="003A62A3">
              <w:rPr>
                <w:rFonts w:ascii="Arial" w:hAnsi="Arial" w:cs="Arial"/>
                <w:sz w:val="24"/>
                <w:szCs w:val="24"/>
              </w:rPr>
              <w:t xml:space="preserve">, Colonia: </w:t>
            </w:r>
            <w:r w:rsidR="00C0525E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 w:rsidR="00C0525E">
              <w:rPr>
                <w:rFonts w:ascii="Arial" w:hAnsi="Arial" w:cs="Arial"/>
                <w:sz w:val="24"/>
                <w:szCs w:val="24"/>
              </w:rPr>
              <w:t>Algun</w:t>
            </w:r>
            <w:proofErr w:type="spellEnd"/>
            <w:r w:rsidR="00C0525E">
              <w:rPr>
                <w:rFonts w:ascii="Arial" w:hAnsi="Arial" w:cs="Arial"/>
                <w:sz w:val="24"/>
                <w:szCs w:val="24"/>
              </w:rPr>
              <w:t xml:space="preserve"> lugar del Mundo</w:t>
            </w:r>
          </w:p>
          <w:p w:rsidR="00555DA5" w:rsidRPr="003A62A3" w:rsidRDefault="00C0525E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</w:t>
            </w:r>
            <w:r w:rsidR="00555DA5" w:rsidRPr="003A62A3">
              <w:rPr>
                <w:rFonts w:ascii="Arial" w:hAnsi="Arial" w:cs="Arial"/>
                <w:sz w:val="24"/>
                <w:szCs w:val="24"/>
              </w:rPr>
              <w:t>, Sinaloa</w:t>
            </w:r>
          </w:p>
          <w:p w:rsidR="003E64A9" w:rsidRPr="003A62A3" w:rsidRDefault="00D404CD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 w:rsidRPr="003A62A3">
              <w:rPr>
                <w:rFonts w:ascii="Arial" w:hAnsi="Arial" w:cs="Arial"/>
                <w:sz w:val="24"/>
                <w:szCs w:val="24"/>
              </w:rPr>
              <w:t>Tel. Celular (66</w:t>
            </w:r>
            <w:r w:rsidR="00C0525E">
              <w:rPr>
                <w:rFonts w:ascii="Arial" w:hAnsi="Arial" w:cs="Arial"/>
                <w:sz w:val="24"/>
                <w:szCs w:val="24"/>
              </w:rPr>
              <w:t>0</w:t>
            </w:r>
            <w:r w:rsidRPr="003A62A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55DA5" w:rsidRPr="003A62A3">
              <w:rPr>
                <w:rFonts w:ascii="Arial" w:hAnsi="Arial" w:cs="Arial"/>
                <w:sz w:val="24"/>
                <w:szCs w:val="24"/>
              </w:rPr>
              <w:t>1</w:t>
            </w:r>
            <w:r w:rsidR="00C0525E">
              <w:rPr>
                <w:rFonts w:ascii="Arial" w:hAnsi="Arial" w:cs="Arial"/>
                <w:sz w:val="24"/>
                <w:szCs w:val="24"/>
              </w:rPr>
              <w:t>234567</w:t>
            </w:r>
            <w:r w:rsidR="000B51DB" w:rsidRPr="003A62A3">
              <w:rPr>
                <w:rFonts w:ascii="Arial" w:hAnsi="Arial" w:cs="Arial"/>
                <w:sz w:val="24"/>
                <w:szCs w:val="24"/>
              </w:rPr>
              <w:br/>
            </w:r>
            <w:r w:rsidR="00C0525E">
              <w:rPr>
                <w:rFonts w:ascii="Arial" w:hAnsi="Arial" w:cs="Arial"/>
                <w:sz w:val="24"/>
                <w:szCs w:val="24"/>
              </w:rPr>
              <w:t>micorreoef</w:t>
            </w:r>
            <w:hyperlink r:id="rId11" w:history="1">
              <w:r w:rsidR="00555DA5" w:rsidRPr="003A62A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C0525E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got</w:t>
              </w:r>
              <w:r w:rsidR="00555DA5" w:rsidRPr="003A62A3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mail.com</w:t>
              </w:r>
            </w:hyperlink>
          </w:p>
          <w:p w:rsidR="003E64A9" w:rsidRPr="003A62A3" w:rsidRDefault="003E64A9" w:rsidP="00D404CD">
            <w:pPr>
              <w:pStyle w:val="Direccindelremitente0"/>
              <w:rPr>
                <w:rFonts w:ascii="Arial" w:hAnsi="Arial" w:cs="Arial"/>
                <w:sz w:val="16"/>
                <w:szCs w:val="16"/>
              </w:rPr>
            </w:pPr>
          </w:p>
          <w:p w:rsidR="00812FD8" w:rsidRPr="003A62A3" w:rsidRDefault="00812FD8" w:rsidP="00D404CD">
            <w:pPr>
              <w:pStyle w:val="Direccindelremitente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>Estado Civil:</w:t>
            </w:r>
          </w:p>
          <w:p w:rsidR="00812FD8" w:rsidRPr="003A62A3" w:rsidRDefault="00812FD8" w:rsidP="00D404CD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 w:rsidRPr="003A62A3">
              <w:rPr>
                <w:rFonts w:ascii="Arial" w:hAnsi="Arial" w:cs="Arial"/>
                <w:sz w:val="24"/>
                <w:szCs w:val="24"/>
              </w:rPr>
              <w:t>Casad</w:t>
            </w:r>
            <w:r w:rsidR="00555DA5" w:rsidRPr="003A62A3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812FD8" w:rsidRPr="003A62A3" w:rsidRDefault="00812FD8" w:rsidP="00D404CD">
            <w:pPr>
              <w:pStyle w:val="Direccindelremitente0"/>
              <w:rPr>
                <w:rFonts w:ascii="Arial" w:hAnsi="Arial" w:cs="Arial"/>
                <w:sz w:val="16"/>
                <w:szCs w:val="16"/>
              </w:rPr>
            </w:pPr>
          </w:p>
          <w:p w:rsidR="00812FD8" w:rsidRPr="003A62A3" w:rsidRDefault="00640AA4" w:rsidP="00D404CD">
            <w:pPr>
              <w:pStyle w:val="Direccindelremitente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Fecha de </w:t>
            </w:r>
            <w:proofErr w:type="spellStart"/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>Nac</w:t>
            </w:r>
            <w:proofErr w:type="spellEnd"/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>. / Edad:</w:t>
            </w:r>
          </w:p>
          <w:p w:rsidR="00812FD8" w:rsidRPr="003A62A3" w:rsidRDefault="003552C8" w:rsidP="00D404CD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0525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0525E">
              <w:rPr>
                <w:rFonts w:ascii="Arial" w:hAnsi="Arial" w:cs="Arial"/>
                <w:sz w:val="24"/>
                <w:szCs w:val="24"/>
              </w:rPr>
              <w:t>Marzo</w:t>
            </w:r>
            <w:r w:rsidR="00640AA4" w:rsidRPr="003A62A3">
              <w:rPr>
                <w:rFonts w:ascii="Arial" w:hAnsi="Arial" w:cs="Arial"/>
                <w:sz w:val="24"/>
                <w:szCs w:val="24"/>
              </w:rPr>
              <w:t xml:space="preserve"> de 197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40AA4" w:rsidRPr="003A62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0525E">
              <w:rPr>
                <w:rFonts w:ascii="Arial" w:hAnsi="Arial" w:cs="Arial"/>
                <w:sz w:val="24"/>
                <w:szCs w:val="24"/>
              </w:rPr>
              <w:t>8</w:t>
            </w:r>
            <w:r w:rsidR="00812FD8" w:rsidRPr="003A62A3">
              <w:rPr>
                <w:rFonts w:ascii="Arial" w:hAnsi="Arial" w:cs="Arial"/>
                <w:sz w:val="24"/>
                <w:szCs w:val="24"/>
              </w:rPr>
              <w:t xml:space="preserve"> Años</w:t>
            </w:r>
          </w:p>
          <w:p w:rsidR="00714C55" w:rsidRPr="003A62A3" w:rsidRDefault="00714C55" w:rsidP="00D404CD">
            <w:pPr>
              <w:pStyle w:val="Direccindelremitente0"/>
              <w:rPr>
                <w:rFonts w:ascii="Arial" w:hAnsi="Arial" w:cs="Arial"/>
                <w:sz w:val="16"/>
                <w:szCs w:val="16"/>
              </w:rPr>
            </w:pPr>
          </w:p>
          <w:p w:rsidR="00714C55" w:rsidRPr="003A62A3" w:rsidRDefault="00714C55" w:rsidP="00714C55">
            <w:pPr>
              <w:pStyle w:val="Direccindelremitente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>CURP:</w:t>
            </w:r>
          </w:p>
          <w:p w:rsidR="00714C55" w:rsidRPr="003A62A3" w:rsidRDefault="00C0525E" w:rsidP="00714C55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EUFM</w:t>
            </w:r>
            <w:r w:rsidR="003552C8">
              <w:rPr>
                <w:rFonts w:ascii="Arial" w:hAnsi="Arial" w:cs="Arial"/>
                <w:sz w:val="24"/>
                <w:szCs w:val="24"/>
              </w:rPr>
              <w:t>770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552C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52C8">
              <w:rPr>
                <w:rFonts w:ascii="Arial" w:hAnsi="Arial" w:cs="Arial"/>
                <w:sz w:val="24"/>
                <w:szCs w:val="24"/>
              </w:rPr>
              <w:t>HBSRRN16</w:t>
            </w:r>
          </w:p>
          <w:p w:rsidR="00714C55" w:rsidRPr="003A62A3" w:rsidRDefault="00714C55" w:rsidP="00D404CD">
            <w:pPr>
              <w:pStyle w:val="Direccindelremitente0"/>
              <w:rPr>
                <w:rFonts w:ascii="Arial" w:hAnsi="Arial" w:cs="Arial"/>
                <w:sz w:val="16"/>
                <w:szCs w:val="16"/>
              </w:rPr>
            </w:pPr>
          </w:p>
          <w:p w:rsidR="00812FD8" w:rsidRPr="003A62A3" w:rsidRDefault="00812FD8" w:rsidP="00D404CD">
            <w:pPr>
              <w:pStyle w:val="Direccindelremitente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2A3">
              <w:rPr>
                <w:rFonts w:ascii="Arial" w:hAnsi="Arial" w:cs="Arial"/>
                <w:i/>
                <w:sz w:val="24"/>
                <w:szCs w:val="24"/>
                <w:u w:val="single"/>
              </w:rPr>
              <w:t>Profesión:</w:t>
            </w:r>
          </w:p>
          <w:p w:rsidR="00812FD8" w:rsidRDefault="00C0525E" w:rsidP="00C0525E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Licenciado en Educación Física</w:t>
            </w:r>
          </w:p>
          <w:p w:rsidR="00ED5CE5" w:rsidRDefault="00ED5CE5" w:rsidP="00C0525E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</w:p>
          <w:p w:rsidR="00ED5CE5" w:rsidRDefault="00ED5CE5" w:rsidP="00C0525E">
            <w:pPr>
              <w:pStyle w:val="Direccindelremitente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D5CE5">
              <w:rPr>
                <w:rFonts w:ascii="Arial" w:hAnsi="Arial" w:cs="Arial"/>
                <w:i/>
                <w:sz w:val="24"/>
                <w:szCs w:val="24"/>
                <w:u w:val="single"/>
              </w:rPr>
              <w:t>Años de Servicio:</w:t>
            </w:r>
          </w:p>
          <w:p w:rsidR="00ED5CE5" w:rsidRPr="00ED5CE5" w:rsidRDefault="00ED5CE5" w:rsidP="00C0525E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Años</w:t>
            </w:r>
          </w:p>
        </w:tc>
      </w:tr>
      <w:tr w:rsidR="00D50D0F" w:rsidRPr="006F0322" w:rsidTr="00950AF7">
        <w:trPr>
          <w:trHeight w:val="288"/>
          <w:jc w:val="center"/>
        </w:trPr>
        <w:tc>
          <w:tcPr>
            <w:tcW w:w="10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66D" w:rsidRPr="006F0322" w:rsidRDefault="009D366D" w:rsidP="009D366D">
            <w:pPr>
              <w:pStyle w:val="Seccin"/>
              <w:spacing w:after="0"/>
              <w:rPr>
                <w:rFonts w:ascii="Arial" w:hAnsi="Arial" w:cs="Arial"/>
                <w:color w:val="C00000"/>
                <w:szCs w:val="24"/>
              </w:rPr>
            </w:pPr>
            <w:r>
              <w:rPr>
                <w:rFonts w:ascii="Arial" w:hAnsi="Arial" w:cs="Arial"/>
                <w:color w:val="C00000"/>
                <w:szCs w:val="24"/>
                <w:lang w:val="es-ES"/>
              </w:rPr>
              <w:t>O</w:t>
            </w:r>
            <w:r w:rsidRPr="006F0322">
              <w:rPr>
                <w:rFonts w:ascii="Arial" w:hAnsi="Arial" w:cs="Arial"/>
                <w:color w:val="C00000"/>
                <w:szCs w:val="24"/>
                <w:lang w:val="es-ES"/>
              </w:rPr>
              <w:t>bjetivos</w:t>
            </w:r>
          </w:p>
          <w:p w:rsidR="009D366D" w:rsidRPr="00D50D0F" w:rsidRDefault="009D366D" w:rsidP="009D366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D0F">
              <w:rPr>
                <w:rFonts w:ascii="Arial" w:hAnsi="Arial" w:cs="Arial"/>
                <w:sz w:val="24"/>
                <w:szCs w:val="24"/>
              </w:rPr>
              <w:t>Superación permanente en el ámbito profesional y personal</w:t>
            </w:r>
          </w:p>
          <w:p w:rsidR="00F65B23" w:rsidRDefault="009D366D" w:rsidP="00F65B2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0D0F">
              <w:rPr>
                <w:rFonts w:ascii="Arial" w:hAnsi="Arial" w:cs="Arial"/>
                <w:sz w:val="24"/>
                <w:szCs w:val="24"/>
              </w:rPr>
              <w:t>Contribuir al desarrollo</w:t>
            </w:r>
            <w:r w:rsidR="00B40076">
              <w:rPr>
                <w:rFonts w:ascii="Arial" w:hAnsi="Arial" w:cs="Arial"/>
                <w:sz w:val="24"/>
                <w:szCs w:val="24"/>
              </w:rPr>
              <w:t xml:space="preserve"> individual y </w:t>
            </w:r>
            <w:r w:rsidRPr="00D50D0F">
              <w:rPr>
                <w:rFonts w:ascii="Arial" w:hAnsi="Arial" w:cs="Arial"/>
                <w:sz w:val="24"/>
                <w:szCs w:val="24"/>
              </w:rPr>
              <w:t xml:space="preserve"> colectivo a través de diversas acciones realizadas </w:t>
            </w:r>
            <w:r w:rsidR="00B40076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D50D0F">
              <w:rPr>
                <w:rFonts w:ascii="Arial" w:hAnsi="Arial" w:cs="Arial"/>
                <w:sz w:val="24"/>
                <w:szCs w:val="24"/>
              </w:rPr>
              <w:t xml:space="preserve">la institución </w:t>
            </w:r>
            <w:r w:rsidR="00B40076">
              <w:rPr>
                <w:rFonts w:ascii="Arial" w:hAnsi="Arial" w:cs="Arial"/>
                <w:sz w:val="24"/>
                <w:szCs w:val="24"/>
              </w:rPr>
              <w:t>en la que me desempeño.</w:t>
            </w:r>
          </w:p>
          <w:p w:rsidR="009D366D" w:rsidRPr="00F65B23" w:rsidRDefault="009D366D" w:rsidP="00F65B2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5B23">
              <w:rPr>
                <w:rFonts w:ascii="Arial" w:hAnsi="Arial" w:cs="Arial"/>
                <w:sz w:val="24"/>
                <w:szCs w:val="24"/>
              </w:rPr>
              <w:t xml:space="preserve">Apoyar a la realización de proyectos </w:t>
            </w:r>
            <w:r w:rsidR="00B40076">
              <w:rPr>
                <w:rFonts w:ascii="Arial" w:hAnsi="Arial" w:cs="Arial"/>
                <w:sz w:val="24"/>
                <w:szCs w:val="24"/>
              </w:rPr>
              <w:t>educativos</w:t>
            </w:r>
            <w:r w:rsidRPr="00F65B2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0076">
              <w:rPr>
                <w:rFonts w:ascii="Arial" w:hAnsi="Arial" w:cs="Arial"/>
                <w:sz w:val="24"/>
                <w:szCs w:val="24"/>
              </w:rPr>
              <w:t>profesionales</w:t>
            </w:r>
            <w:r w:rsidRPr="00F65B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0076">
              <w:rPr>
                <w:rFonts w:ascii="Arial" w:hAnsi="Arial" w:cs="Arial"/>
                <w:sz w:val="24"/>
                <w:szCs w:val="24"/>
              </w:rPr>
              <w:t>y</w:t>
            </w:r>
            <w:r w:rsidRPr="00F65B23">
              <w:rPr>
                <w:rFonts w:ascii="Arial" w:hAnsi="Arial" w:cs="Arial"/>
                <w:sz w:val="24"/>
                <w:szCs w:val="24"/>
              </w:rPr>
              <w:t xml:space="preserve"> personales.</w:t>
            </w:r>
          </w:p>
          <w:p w:rsidR="009D366D" w:rsidRPr="00EE1617" w:rsidRDefault="009D366D" w:rsidP="009D366D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9D366D" w:rsidRPr="009D366D" w:rsidRDefault="00F65B23" w:rsidP="009D366D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65B23"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  <w:lang w:val="es-ES"/>
              </w:rPr>
              <w:t>FORMACIÓN ACADÉMICA</w:t>
            </w:r>
          </w:p>
          <w:p w:rsidR="009D366D" w:rsidRDefault="000D60B5" w:rsidP="009D366D">
            <w:pPr>
              <w:pStyle w:val="Subseccin"/>
              <w:spacing w:after="0" w:line="240" w:lineRule="auto"/>
              <w:jc w:val="both"/>
              <w:rPr>
                <w:rFonts w:ascii="Arial" w:hAnsi="Arial" w:cs="Arial"/>
                <w:color w:val="002060"/>
                <w:szCs w:val="24"/>
                <w:lang w:val="es-ES"/>
              </w:rPr>
            </w:pPr>
            <w:r>
              <w:rPr>
                <w:rFonts w:ascii="Arial" w:hAnsi="Arial" w:cs="Arial"/>
                <w:color w:val="002060"/>
                <w:szCs w:val="24"/>
                <w:lang w:val="es-ES"/>
              </w:rPr>
              <w:t>E</w:t>
            </w:r>
            <w:r w:rsidR="00B40076">
              <w:rPr>
                <w:rFonts w:ascii="Arial" w:hAnsi="Arial" w:cs="Arial"/>
                <w:color w:val="002060"/>
                <w:szCs w:val="24"/>
                <w:lang w:val="es-ES"/>
              </w:rPr>
              <w:t>scuela Primaria Vicente Guerrero, 1972-1978, La Paz, BC Sur</w:t>
            </w:r>
          </w:p>
          <w:p w:rsidR="000D60B5" w:rsidRDefault="000D60B5" w:rsidP="000D60B5">
            <w:pPr>
              <w:pStyle w:val="Subseccin"/>
              <w:spacing w:after="0" w:line="240" w:lineRule="auto"/>
              <w:jc w:val="both"/>
              <w:rPr>
                <w:rFonts w:ascii="Arial" w:hAnsi="Arial" w:cs="Arial"/>
                <w:color w:val="002060"/>
                <w:szCs w:val="24"/>
                <w:lang w:val="es-ES"/>
              </w:rPr>
            </w:pPr>
            <w:r>
              <w:rPr>
                <w:rFonts w:ascii="Arial" w:hAnsi="Arial" w:cs="Arial"/>
                <w:color w:val="002060"/>
                <w:szCs w:val="24"/>
                <w:lang w:val="es-ES"/>
              </w:rPr>
              <w:t>Escuela Secundaria Rafael Ramírez</w:t>
            </w:r>
            <w:bookmarkStart w:id="0" w:name="_GoBack"/>
            <w:bookmarkEnd w:id="0"/>
            <w:r w:rsidR="00B40076">
              <w:rPr>
                <w:rFonts w:ascii="Arial" w:hAnsi="Arial" w:cs="Arial"/>
                <w:color w:val="002060"/>
                <w:szCs w:val="24"/>
                <w:lang w:val="es-ES"/>
              </w:rPr>
              <w:t>, 1978-1981, La Paz, BC Sur</w:t>
            </w:r>
          </w:p>
          <w:p w:rsidR="00B40076" w:rsidRDefault="00B40076" w:rsidP="000D60B5">
            <w:pPr>
              <w:pStyle w:val="Subseccin"/>
              <w:spacing w:after="0" w:line="240" w:lineRule="auto"/>
              <w:jc w:val="both"/>
              <w:rPr>
                <w:rFonts w:ascii="Arial" w:hAnsi="Arial" w:cs="Arial"/>
                <w:color w:val="002060"/>
                <w:szCs w:val="24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2060"/>
                <w:szCs w:val="24"/>
                <w:lang w:val="es-ES"/>
              </w:rPr>
              <w:t>CBTis</w:t>
            </w:r>
            <w:proofErr w:type="spellEnd"/>
            <w:r>
              <w:rPr>
                <w:rFonts w:ascii="Arial" w:hAnsi="Arial" w:cs="Arial"/>
                <w:color w:val="002060"/>
                <w:szCs w:val="24"/>
                <w:lang w:val="es-ES"/>
              </w:rPr>
              <w:t xml:space="preserve"> # 224, 1981-1984, Culiacán, Sinaloa</w:t>
            </w:r>
          </w:p>
          <w:p w:rsidR="00B40076" w:rsidRDefault="00B40076" w:rsidP="000D60B5">
            <w:pPr>
              <w:pStyle w:val="Subseccin"/>
              <w:spacing w:after="0" w:line="240" w:lineRule="auto"/>
              <w:jc w:val="both"/>
              <w:rPr>
                <w:rFonts w:ascii="Arial" w:hAnsi="Arial" w:cs="Arial"/>
                <w:szCs w:val="24"/>
                <w:lang w:val="es-ES"/>
              </w:rPr>
            </w:pPr>
            <w:r>
              <w:rPr>
                <w:rFonts w:ascii="Arial" w:hAnsi="Arial" w:cs="Arial"/>
                <w:color w:val="002060"/>
                <w:szCs w:val="24"/>
                <w:lang w:val="es-ES"/>
              </w:rPr>
              <w:t xml:space="preserve">Escuela </w:t>
            </w:r>
            <w:r w:rsidR="00C0525E">
              <w:rPr>
                <w:rFonts w:ascii="Arial" w:hAnsi="Arial" w:cs="Arial"/>
                <w:color w:val="002060"/>
                <w:szCs w:val="24"/>
                <w:lang w:val="es-ES"/>
              </w:rPr>
              <w:t xml:space="preserve">Superior de Educación Física </w:t>
            </w:r>
            <w:r>
              <w:rPr>
                <w:rFonts w:ascii="Arial" w:hAnsi="Arial" w:cs="Arial"/>
                <w:color w:val="002060"/>
                <w:szCs w:val="24"/>
                <w:lang w:val="es-ES"/>
              </w:rPr>
              <w:t>de la UAS, 1984-1988, Culiacán, Sin</w:t>
            </w:r>
            <w:r w:rsidR="00ED5CE5">
              <w:rPr>
                <w:rFonts w:ascii="Arial" w:hAnsi="Arial" w:cs="Arial"/>
                <w:color w:val="002060"/>
                <w:szCs w:val="24"/>
                <w:lang w:val="es-ES"/>
              </w:rPr>
              <w:t>aloa</w:t>
            </w:r>
          </w:p>
          <w:p w:rsidR="009D366D" w:rsidRPr="00EE1617" w:rsidRDefault="009D366D" w:rsidP="009D366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70704B" w:rsidRDefault="0070704B" w:rsidP="0070704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b/>
                <w:color w:val="C00000"/>
                <w:spacing w:val="30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C00000"/>
                <w:spacing w:val="30"/>
                <w:szCs w:val="24"/>
                <w:lang w:val="es-ES"/>
              </w:rPr>
              <w:t>C</w:t>
            </w:r>
            <w:r w:rsidR="000D60B5">
              <w:rPr>
                <w:rFonts w:ascii="Arial" w:hAnsi="Arial" w:cs="Arial"/>
                <w:b/>
                <w:color w:val="C00000"/>
                <w:spacing w:val="30"/>
                <w:szCs w:val="24"/>
                <w:lang w:val="es-ES"/>
              </w:rPr>
              <w:t>URSOS</w:t>
            </w:r>
          </w:p>
          <w:p w:rsidR="0070704B" w:rsidRDefault="000D60B5" w:rsidP="000D60B5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b/>
                <w:color w:val="002060"/>
                <w:spacing w:val="30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Cs w:val="24"/>
              </w:rPr>
              <w:t xml:space="preserve">Curso de </w:t>
            </w:r>
            <w:r w:rsidR="00B40076">
              <w:rPr>
                <w:rFonts w:ascii="Arial" w:hAnsi="Arial" w:cs="Arial"/>
                <w:b/>
                <w:color w:val="002060"/>
                <w:spacing w:val="30"/>
                <w:szCs w:val="24"/>
              </w:rPr>
              <w:t xml:space="preserve">Habilidades Digitales </w:t>
            </w:r>
            <w:r w:rsidR="0070704B">
              <w:rPr>
                <w:rFonts w:ascii="Arial" w:hAnsi="Arial" w:cs="Arial"/>
                <w:b/>
                <w:color w:val="002060"/>
                <w:spacing w:val="30"/>
                <w:szCs w:val="24"/>
              </w:rPr>
              <w:t xml:space="preserve">/ </w:t>
            </w:r>
            <w:r w:rsidR="00B40076">
              <w:rPr>
                <w:rFonts w:ascii="Arial" w:hAnsi="Arial" w:cs="Arial"/>
                <w:b/>
                <w:color w:val="002060"/>
                <w:spacing w:val="30"/>
                <w:szCs w:val="24"/>
              </w:rPr>
              <w:t>Abril de 2013</w:t>
            </w:r>
          </w:p>
          <w:p w:rsidR="0070704B" w:rsidRPr="00B40076" w:rsidRDefault="0070704B" w:rsidP="0070704B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pacing w:val="30"/>
                <w:sz w:val="16"/>
                <w:szCs w:val="16"/>
              </w:rPr>
            </w:pPr>
          </w:p>
          <w:p w:rsidR="009D366D" w:rsidRPr="00F65B23" w:rsidRDefault="00ED5CE5" w:rsidP="0070704B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  <w:lang w:val="es-ES"/>
              </w:rPr>
              <w:t>CENTRO DE TRABAJO</w:t>
            </w:r>
            <w:r w:rsidR="009D366D" w:rsidRPr="00F65B23"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  <w:lang w:val="es-ES"/>
              </w:rPr>
              <w:t xml:space="preserve">EDUCATIVO </w:t>
            </w:r>
            <w:r w:rsidR="009D366D" w:rsidRPr="00F65B23"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  <w:lang w:val="es-ES"/>
              </w:rPr>
              <w:t>ACTUAL</w:t>
            </w:r>
          </w:p>
          <w:p w:rsidR="00AE31B4" w:rsidRPr="00B97911" w:rsidRDefault="00B97911" w:rsidP="000D60B5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2013 a la Fecha, </w:t>
            </w:r>
            <w:r w:rsidR="00C0525E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Docente de Educación Física</w:t>
            </w:r>
            <w:r w:rsidR="000D60B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, </w:t>
            </w:r>
            <w:r w:rsidR="00C0525E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Entrenador Deportivo en categoría Infantil</w:t>
            </w:r>
          </w:p>
          <w:p w:rsidR="00AE31B4" w:rsidRPr="00012822" w:rsidRDefault="00AE31B4" w:rsidP="000B51D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b/>
                <w:color w:val="C00000"/>
                <w:spacing w:val="30"/>
                <w:sz w:val="16"/>
                <w:szCs w:val="16"/>
                <w:lang w:val="es-ES"/>
              </w:rPr>
            </w:pPr>
          </w:p>
          <w:p w:rsidR="002A2383" w:rsidRPr="002A2383" w:rsidRDefault="00ED5CE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</w:rPr>
              <w:t>OTROS TRABAJOS</w:t>
            </w:r>
          </w:p>
          <w:p w:rsidR="002A2383" w:rsidRDefault="00B97911" w:rsidP="00B979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2009 a 2013 </w:t>
            </w:r>
            <w:r w:rsidR="00371DB9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Entrenador de Tenis de mesa en el Country Club de Culiacán</w:t>
            </w:r>
          </w:p>
          <w:p w:rsidR="00B97911" w:rsidRDefault="00B97911" w:rsidP="00B979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2004 a 2009 </w:t>
            </w:r>
            <w:r w:rsidR="00371DB9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Delegado de la disciplina de Futbol Femenil de los Juegos Deportivos escolares</w:t>
            </w:r>
          </w:p>
          <w:p w:rsidR="00B97911" w:rsidRDefault="00371DB9" w:rsidP="00B979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lastRenderedPageBreak/>
              <w:t>2002 a 2013</w:t>
            </w:r>
            <w:r w:rsidR="00B97911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Entrenador de Futbol de la Olimpiada Nacional</w:t>
            </w:r>
          </w:p>
          <w:p w:rsidR="00B97911" w:rsidRPr="00B97911" w:rsidRDefault="00371DB9" w:rsidP="00B9791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2004</w:t>
            </w:r>
            <w:r w:rsidR="00B97911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 a 20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12</w:t>
            </w:r>
            <w:r w:rsidR="00B97911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Promotor Deportivo del H. Ayuntamiento de Culiacán</w:t>
            </w:r>
          </w:p>
          <w:p w:rsidR="002A2383" w:rsidRPr="00012822" w:rsidRDefault="002A2383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pacing w:val="30"/>
                <w:sz w:val="16"/>
                <w:szCs w:val="16"/>
              </w:rPr>
            </w:pPr>
          </w:p>
          <w:p w:rsidR="009D366D" w:rsidRPr="00936E45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</w:rPr>
            </w:pPr>
            <w:r w:rsidRPr="00936E45"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</w:rPr>
              <w:t>HABILIDADES TÉCNICAS</w:t>
            </w:r>
          </w:p>
          <w:p w:rsidR="00936E45" w:rsidRPr="00936E45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</w:pPr>
            <w:r w:rsidRPr="0070704B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 xml:space="preserve">Manejo de </w:t>
            </w:r>
            <w:proofErr w:type="spellStart"/>
            <w:r w:rsidRPr="0070704B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Paqueteria</w:t>
            </w:r>
            <w:proofErr w:type="spellEnd"/>
            <w:r w:rsidRPr="0070704B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 xml:space="preserve"> Office (Word, Excel, </w:t>
            </w:r>
            <w:proofErr w:type="spellStart"/>
            <w:r w:rsidRPr="0070704B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Powerpoint</w:t>
            </w:r>
            <w:proofErr w:type="spellEnd"/>
            <w:r w:rsidRPr="0070704B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)</w:t>
            </w:r>
            <w:proofErr w:type="gramStart"/>
            <w:r w:rsidRPr="0070704B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,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Manejo</w:t>
            </w:r>
            <w:proofErr w:type="gramEnd"/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Internet</w:t>
            </w:r>
            <w:r w:rsidR="00012822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 xml:space="preserve"> R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 xml:space="preserve">edes 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S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ocial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e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s</w:t>
            </w:r>
            <w:r w:rsidR="00012822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</w:rPr>
              <w:t>.</w:t>
            </w:r>
          </w:p>
          <w:p w:rsidR="00371DB9" w:rsidRPr="00371DB9" w:rsidRDefault="00371DB9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pacing w:val="30"/>
                <w:sz w:val="16"/>
                <w:szCs w:val="16"/>
              </w:rPr>
            </w:pPr>
          </w:p>
          <w:p w:rsidR="009D366D" w:rsidRPr="00F65B23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E45"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</w:rPr>
              <w:t>HABILIDADES PERSONALE</w:t>
            </w:r>
            <w:r>
              <w:rPr>
                <w:rFonts w:ascii="Arial" w:hAnsi="Arial" w:cs="Arial"/>
                <w:b/>
                <w:color w:val="C00000"/>
                <w:spacing w:val="30"/>
                <w:sz w:val="24"/>
                <w:szCs w:val="24"/>
              </w:rPr>
              <w:t>S</w:t>
            </w:r>
          </w:p>
          <w:p w:rsidR="009D366D" w:rsidRPr="00936E45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Asertividad</w:t>
            </w:r>
          </w:p>
          <w:p w:rsidR="009D366D" w:rsidRPr="00936E45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Manejo 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d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e Grupos (Liderazgo)</w:t>
            </w:r>
          </w:p>
          <w:p w:rsidR="009D366D" w:rsidRPr="00936E45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Superación Personal Permanente</w:t>
            </w:r>
          </w:p>
          <w:p w:rsidR="009D366D" w:rsidRPr="00936E45" w:rsidRDefault="00936E45" w:rsidP="009D36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Capacidad d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 xml:space="preserve">e Adaptación </w:t>
            </w:r>
            <w:r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a</w:t>
            </w:r>
            <w:r w:rsidRPr="00936E45">
              <w:rPr>
                <w:rFonts w:ascii="Arial" w:hAnsi="Arial" w:cs="Arial"/>
                <w:b/>
                <w:color w:val="002060"/>
                <w:spacing w:val="30"/>
                <w:sz w:val="24"/>
                <w:szCs w:val="24"/>
                <w:lang w:val="es-ES"/>
              </w:rPr>
              <w:t>l Cambio</w:t>
            </w:r>
          </w:p>
          <w:p w:rsidR="009D366D" w:rsidRDefault="00936E45" w:rsidP="009D366D">
            <w:pPr>
              <w:pStyle w:val="Subseccin"/>
              <w:spacing w:after="0" w:line="240" w:lineRule="auto"/>
              <w:rPr>
                <w:rFonts w:ascii="Arial" w:hAnsi="Arial" w:cs="Arial"/>
                <w:color w:val="002060"/>
                <w:szCs w:val="24"/>
                <w:lang w:val="es-ES"/>
              </w:rPr>
            </w:pPr>
            <w:r w:rsidRPr="00936E45">
              <w:rPr>
                <w:rFonts w:ascii="Arial" w:hAnsi="Arial" w:cs="Arial"/>
                <w:color w:val="002060"/>
                <w:szCs w:val="24"/>
                <w:lang w:val="es-ES"/>
              </w:rPr>
              <w:t>Tolerancia</w:t>
            </w:r>
          </w:p>
          <w:p w:rsidR="00012822" w:rsidRDefault="00012822" w:rsidP="009D366D">
            <w:pPr>
              <w:pStyle w:val="Subseccin"/>
              <w:spacing w:after="0" w:line="240" w:lineRule="auto"/>
              <w:rPr>
                <w:rFonts w:ascii="Arial" w:hAnsi="Arial" w:cs="Arial"/>
                <w:color w:val="002060"/>
                <w:szCs w:val="24"/>
                <w:lang w:val="es-ES"/>
              </w:rPr>
            </w:pPr>
          </w:p>
          <w:p w:rsidR="00012822" w:rsidRPr="00012822" w:rsidRDefault="00012822" w:rsidP="009D366D">
            <w:pPr>
              <w:pStyle w:val="Subseccin"/>
              <w:spacing w:after="0" w:line="240" w:lineRule="auto"/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 xml:space="preserve">Modifica el 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>area</w:t>
            </w:r>
            <w:proofErr w:type="spellEnd"/>
            <w:r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 xml:space="preserve"> de la foto, </w:t>
            </w:r>
            <w:proofErr w:type="spellStart"/>
            <w:r w:rsidRPr="00012822"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>Quitale</w:t>
            </w:r>
            <w:proofErr w:type="spellEnd"/>
            <w:r w:rsidRPr="00012822"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 xml:space="preserve"> o </w:t>
            </w:r>
            <w:proofErr w:type="spellStart"/>
            <w:r w:rsidRPr="00012822"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>anexale</w:t>
            </w:r>
            <w:proofErr w:type="spellEnd"/>
            <w:r w:rsidRPr="00012822"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 xml:space="preserve"> lo que creas conveniente</w:t>
            </w:r>
            <w:r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 xml:space="preserve"> y elimina este 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8"/>
                <w:szCs w:val="28"/>
                <w:u w:val="single"/>
                <w:lang w:val="es-ES"/>
              </w:rPr>
              <w:t>renglon</w:t>
            </w:r>
            <w:proofErr w:type="spellEnd"/>
          </w:p>
          <w:p w:rsidR="00D50D0F" w:rsidRPr="006F0322" w:rsidRDefault="00D50D0F" w:rsidP="002A23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035402" w:rsidRDefault="00035402" w:rsidP="00C60769">
      <w:pPr>
        <w:tabs>
          <w:tab w:val="left" w:pos="3500"/>
        </w:tabs>
        <w:rPr>
          <w:rFonts w:ascii="Arial" w:hAnsi="Arial" w:cs="Arial"/>
          <w:b/>
          <w:color w:val="002060"/>
          <w:spacing w:val="30"/>
          <w:sz w:val="80"/>
          <w:szCs w:val="80"/>
        </w:rPr>
      </w:pPr>
    </w:p>
    <w:sectPr w:rsidR="00035402" w:rsidSect="00D50D0F">
      <w:headerReference w:type="default" r:id="rId12"/>
      <w:footerReference w:type="default" r:id="rId13"/>
      <w:pgSz w:w="12240" w:h="15840" w:code="1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0F" w:rsidRDefault="00DA060F">
      <w:pPr>
        <w:spacing w:after="0" w:line="240" w:lineRule="auto"/>
      </w:pPr>
      <w:r>
        <w:separator/>
      </w:r>
    </w:p>
  </w:endnote>
  <w:endnote w:type="continuationSeparator" w:id="0">
    <w:p w:rsidR="00DA060F" w:rsidRDefault="00DA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22" w:rsidRDefault="006F0322"/>
  <w:p w:rsidR="006F0322" w:rsidRDefault="006F0322">
    <w:pPr>
      <w:pStyle w:val="Piedepginaimpa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0F" w:rsidRDefault="00DA060F">
      <w:pPr>
        <w:spacing w:after="0" w:line="240" w:lineRule="auto"/>
      </w:pPr>
      <w:r>
        <w:separator/>
      </w:r>
    </w:p>
  </w:footnote>
  <w:footnote w:type="continuationSeparator" w:id="0">
    <w:p w:rsidR="00DA060F" w:rsidRDefault="00DA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22" w:rsidRDefault="00640AA4">
    <w:pPr>
      <w:pStyle w:val="Encabezadoimpar"/>
    </w:pPr>
    <w:r>
      <w:t xml:space="preserve">CURRICULUM VITAE </w:t>
    </w:r>
    <w:r w:rsidR="000557E8">
      <w:t>JESUS RICARDO FELIX REYES</w:t>
    </w:r>
  </w:p>
  <w:p w:rsidR="006F0322" w:rsidRDefault="006F032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7B53FB"/>
    <w:multiLevelType w:val="hybridMultilevel"/>
    <w:tmpl w:val="19E6F3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4960"/>
    <w:multiLevelType w:val="hybridMultilevel"/>
    <w:tmpl w:val="896C6F9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0A36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81C3D"/>
    <w:multiLevelType w:val="hybridMultilevel"/>
    <w:tmpl w:val="0F80F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CB85342"/>
    <w:multiLevelType w:val="hybridMultilevel"/>
    <w:tmpl w:val="81B0BD3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391783"/>
    <w:multiLevelType w:val="hybridMultilevel"/>
    <w:tmpl w:val="7DF0FC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A3ACA"/>
    <w:multiLevelType w:val="hybridMultilevel"/>
    <w:tmpl w:val="3BF6A9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4A51748"/>
    <w:multiLevelType w:val="hybridMultilevel"/>
    <w:tmpl w:val="C8D29A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DD30E0"/>
    <w:multiLevelType w:val="hybridMultilevel"/>
    <w:tmpl w:val="5F78D37A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3"/>
  </w:num>
  <w:num w:numId="21">
    <w:abstractNumId w:val="9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13"/>
  </w:num>
  <w:num w:numId="28">
    <w:abstractNumId w:val="10"/>
  </w:num>
  <w:num w:numId="29">
    <w:abstractNumId w:val="12"/>
  </w:num>
  <w:num w:numId="30">
    <w:abstractNumId w:val="9"/>
  </w:num>
  <w:num w:numId="31">
    <w:abstractNumId w:val="9"/>
  </w:num>
  <w:num w:numId="32">
    <w:abstractNumId w:val="15"/>
  </w:num>
  <w:num w:numId="33">
    <w:abstractNumId w:val="14"/>
  </w:num>
  <w:num w:numId="34">
    <w:abstractNumId w:val="6"/>
  </w:num>
  <w:num w:numId="35">
    <w:abstractNumId w:val="7"/>
  </w:num>
  <w:num w:numId="36">
    <w:abstractNumId w:val="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E64A9"/>
    <w:rsid w:val="00012822"/>
    <w:rsid w:val="00035402"/>
    <w:rsid w:val="000557E8"/>
    <w:rsid w:val="00056AB7"/>
    <w:rsid w:val="000B51DB"/>
    <w:rsid w:val="000D60B5"/>
    <w:rsid w:val="001945B4"/>
    <w:rsid w:val="001C7981"/>
    <w:rsid w:val="001D1971"/>
    <w:rsid w:val="002A0D65"/>
    <w:rsid w:val="002A2383"/>
    <w:rsid w:val="00301A9E"/>
    <w:rsid w:val="00315E3B"/>
    <w:rsid w:val="0034540F"/>
    <w:rsid w:val="003552C8"/>
    <w:rsid w:val="00371DB9"/>
    <w:rsid w:val="003A62A3"/>
    <w:rsid w:val="003B0385"/>
    <w:rsid w:val="003E64A9"/>
    <w:rsid w:val="00414681"/>
    <w:rsid w:val="00435B4A"/>
    <w:rsid w:val="00442AB7"/>
    <w:rsid w:val="00445438"/>
    <w:rsid w:val="004B7A06"/>
    <w:rsid w:val="004E5FC9"/>
    <w:rsid w:val="00553C35"/>
    <w:rsid w:val="00555DA5"/>
    <w:rsid w:val="00556784"/>
    <w:rsid w:val="00577C7E"/>
    <w:rsid w:val="005B1028"/>
    <w:rsid w:val="005C20C7"/>
    <w:rsid w:val="00600CD0"/>
    <w:rsid w:val="0060368C"/>
    <w:rsid w:val="00630751"/>
    <w:rsid w:val="00635A32"/>
    <w:rsid w:val="00640AA4"/>
    <w:rsid w:val="006F0322"/>
    <w:rsid w:val="0070704B"/>
    <w:rsid w:val="00714C55"/>
    <w:rsid w:val="007361B0"/>
    <w:rsid w:val="007405A0"/>
    <w:rsid w:val="00767761"/>
    <w:rsid w:val="00791907"/>
    <w:rsid w:val="00812FD8"/>
    <w:rsid w:val="00855456"/>
    <w:rsid w:val="008765B4"/>
    <w:rsid w:val="008C1A70"/>
    <w:rsid w:val="008D65C7"/>
    <w:rsid w:val="008F7577"/>
    <w:rsid w:val="00920E50"/>
    <w:rsid w:val="00936E45"/>
    <w:rsid w:val="0095024B"/>
    <w:rsid w:val="00986363"/>
    <w:rsid w:val="009D366D"/>
    <w:rsid w:val="00A22130"/>
    <w:rsid w:val="00AB7B10"/>
    <w:rsid w:val="00AE31B4"/>
    <w:rsid w:val="00AF3F28"/>
    <w:rsid w:val="00B07EF7"/>
    <w:rsid w:val="00B365BE"/>
    <w:rsid w:val="00B40076"/>
    <w:rsid w:val="00B8148D"/>
    <w:rsid w:val="00B97911"/>
    <w:rsid w:val="00BB47B0"/>
    <w:rsid w:val="00BC436C"/>
    <w:rsid w:val="00BD3EA1"/>
    <w:rsid w:val="00C0525E"/>
    <w:rsid w:val="00C60769"/>
    <w:rsid w:val="00C84501"/>
    <w:rsid w:val="00CF0010"/>
    <w:rsid w:val="00D07BFF"/>
    <w:rsid w:val="00D404CD"/>
    <w:rsid w:val="00D50D0F"/>
    <w:rsid w:val="00DA060F"/>
    <w:rsid w:val="00DC5FC4"/>
    <w:rsid w:val="00E103B6"/>
    <w:rsid w:val="00E87FA5"/>
    <w:rsid w:val="00E909B4"/>
    <w:rsid w:val="00E92AE4"/>
    <w:rsid w:val="00E940C7"/>
    <w:rsid w:val="00EB172B"/>
    <w:rsid w:val="00ED5CE5"/>
    <w:rsid w:val="00EE1617"/>
    <w:rsid w:val="00EE2312"/>
    <w:rsid w:val="00F35195"/>
    <w:rsid w:val="00F65B23"/>
    <w:rsid w:val="00F84673"/>
    <w:rsid w:val="00FA4D72"/>
    <w:rsid w:val="00FB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A9"/>
    <w:pPr>
      <w:spacing w:after="180" w:line="264" w:lineRule="auto"/>
    </w:pPr>
    <w:rPr>
      <w:kern w:val="24"/>
      <w:sz w:val="23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3E64A9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3E64A9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E64A9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3E64A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E64A9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3E64A9"/>
    <w:pPr>
      <w:spacing w:after="0"/>
      <w:outlineLvl w:val="5"/>
    </w:pPr>
    <w:rPr>
      <w:b/>
      <w:color w:val="DD8047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3E64A9"/>
    <w:pPr>
      <w:spacing w:after="0"/>
      <w:outlineLvl w:val="6"/>
    </w:pPr>
    <w:rPr>
      <w:smallCaps/>
      <w:color w:val="000000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3E64A9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3E64A9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E64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3E64A9"/>
    <w:rPr>
      <w:i/>
      <w:smallCaps/>
      <w:color w:val="775F55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3E64A9"/>
    <w:rPr>
      <w:rFonts w:cs="Times New Roman"/>
      <w:i/>
      <w:smallCaps/>
      <w:color w:val="775F55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rsid w:val="003E64A9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Subseccin">
    <w:name w:val="Subsección"/>
    <w:basedOn w:val="Normal"/>
    <w:uiPriority w:val="3"/>
    <w:qFormat/>
    <w:rsid w:val="003E64A9"/>
    <w:pPr>
      <w:spacing w:after="40"/>
    </w:pPr>
    <w:rPr>
      <w:b/>
      <w:color w:val="94B6D2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rsid w:val="003E64A9"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sid w:val="003E64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4A9"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rsid w:val="003E64A9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FFFFFF"/>
      <w:kern w:val="24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3E64A9"/>
    <w:rPr>
      <w:rFonts w:ascii="Tw Cen MT" w:hAnsi="Tw Cen MT" w:cs="Times New Roman"/>
      <w:i/>
      <w:color w:val="775F55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sid w:val="003E64A9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3E64A9"/>
    <w:rPr>
      <w:rFonts w:ascii="Tw Cen MT" w:hAnsi="Tw Cen MT"/>
      <w:b/>
      <w:i/>
      <w:color w:val="775F55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3E64A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4A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3E64A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4A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3E64A9"/>
    <w:rPr>
      <w:rFonts w:ascii="Tw Cen MT" w:hAnsi="Tw Cen MT" w:cs="Times New Roman"/>
      <w:caps/>
      <w:color w:val="775F5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64A9"/>
    <w:rPr>
      <w:rFonts w:cs="Times New Roman"/>
      <w:b/>
      <w:color w:val="94B6D2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64A9"/>
    <w:rPr>
      <w:rFonts w:cs="Times New Roman"/>
      <w:b/>
      <w:color w:val="000000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64A9"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64A9"/>
    <w:rPr>
      <w:rFonts w:cs="Times New Roman"/>
      <w:b/>
      <w:color w:val="775F55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64A9"/>
    <w:rPr>
      <w:rFonts w:cs="Times New Roman"/>
      <w:b/>
      <w:color w:val="DD8047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64A9"/>
    <w:rPr>
      <w:rFonts w:cs="Times New Roman"/>
      <w:smallCaps/>
      <w:color w:val="000000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64A9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64A9"/>
    <w:rPr>
      <w:rFonts w:cs="Times New Roman"/>
      <w:b/>
      <w:caps/>
      <w:color w:val="A5AB81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64A9"/>
    <w:rPr>
      <w:color w:val="F7B615"/>
      <w:u w:val="single"/>
    </w:rPr>
  </w:style>
  <w:style w:type="character" w:styleId="nfasisintenso">
    <w:name w:val="Intense Emphasis"/>
    <w:basedOn w:val="Fuentedeprrafopredeter"/>
    <w:uiPriority w:val="21"/>
    <w:qFormat/>
    <w:rsid w:val="003E64A9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3E64A9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64A9"/>
    <w:rPr>
      <w:rFonts w:cs="Times New Roman"/>
      <w:b/>
      <w:color w:val="DD8047"/>
      <w:sz w:val="23"/>
      <w:szCs w:val="23"/>
      <w:shd w:val="clear" w:color="auto" w:fill="FFFFFF"/>
    </w:rPr>
  </w:style>
  <w:style w:type="character" w:styleId="Referenciaintensa">
    <w:name w:val="Intense Reference"/>
    <w:basedOn w:val="Fuentedeprrafopredeter"/>
    <w:uiPriority w:val="32"/>
    <w:qFormat/>
    <w:rsid w:val="003E64A9"/>
    <w:rPr>
      <w:rFonts w:ascii="Tw Cen MT" w:hAnsi="Tw Cen MT"/>
      <w:b/>
      <w:caps/>
      <w:color w:val="94B6D2"/>
      <w:spacing w:val="10"/>
      <w:w w:val="100"/>
      <w:position w:val="0"/>
      <w:sz w:val="20"/>
      <w:szCs w:val="20"/>
      <w:u w:val="single" w:color="94B6D2"/>
      <w:bdr w:val="none" w:sz="0" w:space="0" w:color="auto"/>
    </w:rPr>
  </w:style>
  <w:style w:type="paragraph" w:styleId="Lista">
    <w:name w:val="List"/>
    <w:basedOn w:val="Normal"/>
    <w:uiPriority w:val="99"/>
    <w:unhideWhenUsed/>
    <w:rsid w:val="003E64A9"/>
    <w:pPr>
      <w:ind w:left="360" w:hanging="360"/>
    </w:pPr>
  </w:style>
  <w:style w:type="paragraph" w:styleId="Lista2">
    <w:name w:val="List 2"/>
    <w:basedOn w:val="Normal"/>
    <w:uiPriority w:val="99"/>
    <w:unhideWhenUsed/>
    <w:rsid w:val="003E64A9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3E64A9"/>
    <w:pPr>
      <w:numPr>
        <w:numId w:val="22"/>
      </w:numPr>
    </w:pPr>
    <w:rPr>
      <w:color w:val="94B6D2"/>
    </w:rPr>
  </w:style>
  <w:style w:type="paragraph" w:styleId="Listaconvietas3">
    <w:name w:val="List Bullet 3"/>
    <w:basedOn w:val="Normal"/>
    <w:uiPriority w:val="36"/>
    <w:unhideWhenUsed/>
    <w:qFormat/>
    <w:rsid w:val="003E64A9"/>
    <w:pPr>
      <w:numPr>
        <w:numId w:val="23"/>
      </w:numPr>
    </w:pPr>
    <w:rPr>
      <w:color w:val="DD8047"/>
    </w:rPr>
  </w:style>
  <w:style w:type="paragraph" w:styleId="Listaconvietas4">
    <w:name w:val="List Bullet 4"/>
    <w:basedOn w:val="Normal"/>
    <w:uiPriority w:val="36"/>
    <w:unhideWhenUsed/>
    <w:qFormat/>
    <w:rsid w:val="003E64A9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3E64A9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3E64A9"/>
    <w:pPr>
      <w:ind w:left="720"/>
      <w:contextualSpacing/>
    </w:pPr>
  </w:style>
  <w:style w:type="numbering" w:customStyle="1" w:styleId="Estilodelistamediano">
    <w:name w:val="Estilo de lista mediano"/>
    <w:uiPriority w:val="99"/>
    <w:rsid w:val="003E64A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3E64A9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3E64A9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3E64A9"/>
    <w:pPr>
      <w:spacing w:after="0"/>
    </w:pPr>
    <w:rPr>
      <w:color w:val="FFFFFF"/>
      <w:sz w:val="40"/>
    </w:rPr>
  </w:style>
  <w:style w:type="paragraph" w:customStyle="1" w:styleId="Direccindelremitente">
    <w:name w:val="Dirección del remitente"/>
    <w:basedOn w:val="Sinespaciado"/>
    <w:uiPriority w:val="4"/>
    <w:qFormat/>
    <w:rsid w:val="003E64A9"/>
    <w:pPr>
      <w:spacing w:before="240"/>
      <w:contextualSpacing/>
    </w:pPr>
    <w:rPr>
      <w:color w:val="775F55"/>
    </w:rPr>
  </w:style>
  <w:style w:type="character" w:styleId="Textoennegrita">
    <w:name w:val="Strong"/>
    <w:uiPriority w:val="22"/>
    <w:qFormat/>
    <w:rsid w:val="003E64A9"/>
    <w:rPr>
      <w:rFonts w:ascii="Tw Cen MT" w:hAnsi="Tw Cen MT"/>
      <w:b/>
      <w:color w:val="DD8047"/>
    </w:rPr>
  </w:style>
  <w:style w:type="paragraph" w:styleId="Subttulo">
    <w:name w:val="Subtitle"/>
    <w:basedOn w:val="Normal"/>
    <w:link w:val="SubttuloCar"/>
    <w:uiPriority w:val="11"/>
    <w:rsid w:val="003E64A9"/>
    <w:pPr>
      <w:spacing w:after="720" w:line="240" w:lineRule="auto"/>
    </w:pPr>
    <w:rPr>
      <w:b/>
      <w:caps/>
      <w:color w:val="DD8047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64A9"/>
    <w:rPr>
      <w:rFonts w:ascii="Tw Cen MT" w:hAnsi="Tw Cen MT" w:cs="Times New Roman"/>
      <w:b/>
      <w:caps/>
      <w:color w:val="DD8047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sid w:val="003E64A9"/>
    <w:rPr>
      <w:rFonts w:ascii="Tw Cen MT" w:hAnsi="Tw Cen MT"/>
      <w:i/>
      <w:sz w:val="23"/>
    </w:rPr>
  </w:style>
  <w:style w:type="character" w:styleId="Referenciasutil">
    <w:name w:val="Subtle Reference"/>
    <w:basedOn w:val="Fuentedeprrafopredeter"/>
    <w:uiPriority w:val="31"/>
    <w:qFormat/>
    <w:rsid w:val="003E64A9"/>
    <w:rPr>
      <w:rFonts w:ascii="Tw Cen MT" w:hAnsi="Tw Cen MT"/>
      <w:b/>
      <w:i/>
      <w:color w:val="775F55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3E64A9"/>
    <w:pPr>
      <w:ind w:left="220" w:hanging="220"/>
    </w:pPr>
  </w:style>
  <w:style w:type="paragraph" w:styleId="Ttulo">
    <w:name w:val="Title"/>
    <w:basedOn w:val="Normal"/>
    <w:link w:val="TtuloCar"/>
    <w:uiPriority w:val="10"/>
    <w:rsid w:val="003E64A9"/>
    <w:pPr>
      <w:spacing w:after="0" w:line="240" w:lineRule="auto"/>
    </w:pPr>
    <w:rPr>
      <w:color w:val="775F5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E64A9"/>
    <w:rPr>
      <w:rFonts w:cs="Times New Roman"/>
      <w:color w:val="775F55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before="180" w:after="40" w:line="240" w:lineRule="auto"/>
    </w:pPr>
    <w:rPr>
      <w:b/>
      <w:caps/>
      <w:color w:val="775F55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rsid w:val="003E64A9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FechaCar">
    <w:name w:val="Fecha Car"/>
    <w:basedOn w:val="Fuentedeprrafopredeter"/>
    <w:link w:val="Fecha"/>
    <w:uiPriority w:val="99"/>
    <w:rsid w:val="003E64A9"/>
    <w:rPr>
      <w:rFonts w:cs="Times New Roman"/>
      <w:b/>
      <w:color w:val="FFFFFF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rsid w:val="003E64A9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Piedepginaimpar">
    <w:name w:val="Pie de página impar"/>
    <w:basedOn w:val="Normal"/>
    <w:unhideWhenUsed/>
    <w:qFormat/>
    <w:rsid w:val="003E64A9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rsid w:val="003E64A9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Encabezadoimpar">
    <w:name w:val="Encabezado impar"/>
    <w:basedOn w:val="Sinespaciado"/>
    <w:unhideWhenUsed/>
    <w:qFormat/>
    <w:rsid w:val="003E64A9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3E64A9"/>
  </w:style>
  <w:style w:type="paragraph" w:customStyle="1" w:styleId="Nombredelacompaa">
    <w:name w:val="Nombre de la compañía"/>
    <w:basedOn w:val="Normal"/>
    <w:uiPriority w:val="4"/>
    <w:qFormat/>
    <w:rsid w:val="003E64A9"/>
    <w:pPr>
      <w:spacing w:after="0"/>
    </w:pPr>
    <w:rPr>
      <w:b/>
      <w:color w:val="775F55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w Cen MT" w:hAnsi="Tw Cen MT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A9"/>
    <w:pPr>
      <w:spacing w:after="180" w:line="264" w:lineRule="auto"/>
    </w:pPr>
    <w:rPr>
      <w:kern w:val="24"/>
      <w:sz w:val="23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3E64A9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3E64A9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3E64A9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3E64A9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3E64A9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3E64A9"/>
    <w:pPr>
      <w:spacing w:after="0"/>
      <w:outlineLvl w:val="5"/>
    </w:pPr>
    <w:rPr>
      <w:b/>
      <w:color w:val="DD8047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3E64A9"/>
    <w:pPr>
      <w:spacing w:after="0"/>
      <w:outlineLvl w:val="6"/>
    </w:pPr>
    <w:rPr>
      <w:smallCaps/>
      <w:color w:val="000000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3E64A9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3E64A9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E64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3E64A9"/>
    <w:rPr>
      <w:i/>
      <w:smallCaps/>
      <w:color w:val="775F55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3E64A9"/>
    <w:rPr>
      <w:rFonts w:cs="Times New Roman"/>
      <w:i/>
      <w:smallCaps/>
      <w:color w:val="775F55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rsid w:val="003E64A9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Subseccin">
    <w:name w:val="Subsección"/>
    <w:basedOn w:val="Normal"/>
    <w:uiPriority w:val="3"/>
    <w:qFormat/>
    <w:rsid w:val="003E64A9"/>
    <w:pPr>
      <w:spacing w:after="40"/>
    </w:pPr>
    <w:rPr>
      <w:b/>
      <w:color w:val="94B6D2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rsid w:val="003E64A9"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sid w:val="003E64A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4A9"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rsid w:val="003E64A9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FFFFFF"/>
      <w:kern w:val="24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3E64A9"/>
    <w:rPr>
      <w:rFonts w:ascii="Tw Cen MT" w:hAnsi="Tw Cen MT" w:cs="Times New Roman"/>
      <w:i/>
      <w:color w:val="775F55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sid w:val="003E64A9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3E64A9"/>
    <w:rPr>
      <w:rFonts w:ascii="Tw Cen MT" w:hAnsi="Tw Cen MT"/>
      <w:b/>
      <w:i/>
      <w:color w:val="775F55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3E64A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4A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3E64A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4A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3E64A9"/>
    <w:rPr>
      <w:rFonts w:ascii="Tw Cen MT" w:hAnsi="Tw Cen MT" w:cs="Times New Roman"/>
      <w:caps/>
      <w:color w:val="775F5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64A9"/>
    <w:rPr>
      <w:rFonts w:cs="Times New Roman"/>
      <w:b/>
      <w:color w:val="94B6D2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64A9"/>
    <w:rPr>
      <w:rFonts w:cs="Times New Roman"/>
      <w:b/>
      <w:color w:val="000000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64A9"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64A9"/>
    <w:rPr>
      <w:rFonts w:cs="Times New Roman"/>
      <w:b/>
      <w:color w:val="775F55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64A9"/>
    <w:rPr>
      <w:rFonts w:cs="Times New Roman"/>
      <w:b/>
      <w:color w:val="DD8047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64A9"/>
    <w:rPr>
      <w:rFonts w:cs="Times New Roman"/>
      <w:smallCaps/>
      <w:color w:val="000000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64A9"/>
    <w:rPr>
      <w:rFonts w:cs="Times New Roman"/>
      <w:b/>
      <w:i/>
      <w:color w:val="94B6D2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64A9"/>
    <w:rPr>
      <w:rFonts w:cs="Times New Roman"/>
      <w:b/>
      <w:caps/>
      <w:color w:val="A5AB81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64A9"/>
    <w:rPr>
      <w:color w:val="F7B615"/>
      <w:u w:val="single"/>
    </w:rPr>
  </w:style>
  <w:style w:type="character" w:styleId="nfasisintenso">
    <w:name w:val="Intense Emphasis"/>
    <w:basedOn w:val="Fuentedeprrafopredeter"/>
    <w:uiPriority w:val="21"/>
    <w:qFormat/>
    <w:rsid w:val="003E64A9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3E64A9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64A9"/>
    <w:rPr>
      <w:rFonts w:cs="Times New Roman"/>
      <w:b/>
      <w:color w:val="DD8047"/>
      <w:sz w:val="23"/>
      <w:szCs w:val="23"/>
      <w:shd w:val="clear" w:color="auto" w:fill="FFFFFF"/>
    </w:rPr>
  </w:style>
  <w:style w:type="character" w:styleId="Referenciaintensa">
    <w:name w:val="Intense Reference"/>
    <w:basedOn w:val="Fuentedeprrafopredeter"/>
    <w:uiPriority w:val="32"/>
    <w:qFormat/>
    <w:rsid w:val="003E64A9"/>
    <w:rPr>
      <w:rFonts w:ascii="Tw Cen MT" w:hAnsi="Tw Cen MT"/>
      <w:b/>
      <w:caps/>
      <w:color w:val="94B6D2"/>
      <w:spacing w:val="10"/>
      <w:w w:val="100"/>
      <w:position w:val="0"/>
      <w:sz w:val="20"/>
      <w:szCs w:val="20"/>
      <w:u w:val="single" w:color="94B6D2"/>
      <w:bdr w:val="none" w:sz="0" w:space="0" w:color="auto"/>
    </w:rPr>
  </w:style>
  <w:style w:type="paragraph" w:styleId="Lista">
    <w:name w:val="List"/>
    <w:basedOn w:val="Normal"/>
    <w:uiPriority w:val="99"/>
    <w:unhideWhenUsed/>
    <w:rsid w:val="003E64A9"/>
    <w:pPr>
      <w:ind w:left="360" w:hanging="360"/>
    </w:pPr>
  </w:style>
  <w:style w:type="paragraph" w:styleId="Lista2">
    <w:name w:val="List 2"/>
    <w:basedOn w:val="Normal"/>
    <w:uiPriority w:val="99"/>
    <w:unhideWhenUsed/>
    <w:rsid w:val="003E64A9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3E64A9"/>
    <w:pPr>
      <w:numPr>
        <w:numId w:val="22"/>
      </w:numPr>
    </w:pPr>
    <w:rPr>
      <w:color w:val="94B6D2"/>
    </w:rPr>
  </w:style>
  <w:style w:type="paragraph" w:styleId="Listaconvietas3">
    <w:name w:val="List Bullet 3"/>
    <w:basedOn w:val="Normal"/>
    <w:uiPriority w:val="36"/>
    <w:unhideWhenUsed/>
    <w:qFormat/>
    <w:rsid w:val="003E64A9"/>
    <w:pPr>
      <w:numPr>
        <w:numId w:val="23"/>
      </w:numPr>
    </w:pPr>
    <w:rPr>
      <w:color w:val="DD8047"/>
    </w:rPr>
  </w:style>
  <w:style w:type="paragraph" w:styleId="Listaconvietas4">
    <w:name w:val="List Bullet 4"/>
    <w:basedOn w:val="Normal"/>
    <w:uiPriority w:val="36"/>
    <w:unhideWhenUsed/>
    <w:qFormat/>
    <w:rsid w:val="003E64A9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3E64A9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3E64A9"/>
    <w:pPr>
      <w:ind w:left="720"/>
      <w:contextualSpacing/>
    </w:pPr>
  </w:style>
  <w:style w:type="numbering" w:customStyle="1" w:styleId="Estilodelistamediano">
    <w:name w:val="Estilo de lista mediano"/>
    <w:uiPriority w:val="99"/>
    <w:rsid w:val="003E64A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3E64A9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3E64A9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3E64A9"/>
    <w:pPr>
      <w:spacing w:after="0"/>
    </w:pPr>
    <w:rPr>
      <w:color w:val="FFFFFF"/>
      <w:sz w:val="40"/>
    </w:rPr>
  </w:style>
  <w:style w:type="paragraph" w:customStyle="1" w:styleId="Direccindelremitente">
    <w:name w:val="Dirección del remitente"/>
    <w:basedOn w:val="Sinespaciado"/>
    <w:uiPriority w:val="4"/>
    <w:qFormat/>
    <w:rsid w:val="003E64A9"/>
    <w:pPr>
      <w:spacing w:before="240"/>
      <w:contextualSpacing/>
    </w:pPr>
    <w:rPr>
      <w:color w:val="775F55"/>
    </w:rPr>
  </w:style>
  <w:style w:type="character" w:styleId="Textoennegrita">
    <w:name w:val="Strong"/>
    <w:uiPriority w:val="22"/>
    <w:qFormat/>
    <w:rsid w:val="003E64A9"/>
    <w:rPr>
      <w:rFonts w:ascii="Tw Cen MT" w:hAnsi="Tw Cen MT"/>
      <w:b/>
      <w:color w:val="DD8047"/>
    </w:rPr>
  </w:style>
  <w:style w:type="paragraph" w:styleId="Subttulo">
    <w:name w:val="Subtitle"/>
    <w:basedOn w:val="Normal"/>
    <w:link w:val="SubttuloCar"/>
    <w:uiPriority w:val="11"/>
    <w:rsid w:val="003E64A9"/>
    <w:pPr>
      <w:spacing w:after="720" w:line="240" w:lineRule="auto"/>
    </w:pPr>
    <w:rPr>
      <w:b/>
      <w:caps/>
      <w:color w:val="DD8047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64A9"/>
    <w:rPr>
      <w:rFonts w:ascii="Tw Cen MT" w:hAnsi="Tw Cen MT" w:cs="Times New Roman"/>
      <w:b/>
      <w:caps/>
      <w:color w:val="DD8047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sid w:val="003E64A9"/>
    <w:rPr>
      <w:rFonts w:ascii="Tw Cen MT" w:hAnsi="Tw Cen MT"/>
      <w:i/>
      <w:sz w:val="23"/>
    </w:rPr>
  </w:style>
  <w:style w:type="character" w:styleId="Referenciasutil">
    <w:name w:val="Subtle Reference"/>
    <w:basedOn w:val="Fuentedeprrafopredeter"/>
    <w:uiPriority w:val="31"/>
    <w:qFormat/>
    <w:rsid w:val="003E64A9"/>
    <w:rPr>
      <w:rFonts w:ascii="Tw Cen MT" w:hAnsi="Tw Cen MT"/>
      <w:b/>
      <w:i/>
      <w:color w:val="775F55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3E64A9"/>
    <w:pPr>
      <w:ind w:left="220" w:hanging="220"/>
    </w:pPr>
  </w:style>
  <w:style w:type="paragraph" w:styleId="Ttulo">
    <w:name w:val="Title"/>
    <w:basedOn w:val="Normal"/>
    <w:link w:val="TtuloCar"/>
    <w:uiPriority w:val="10"/>
    <w:rsid w:val="003E64A9"/>
    <w:pPr>
      <w:spacing w:after="0" w:line="240" w:lineRule="auto"/>
    </w:pPr>
    <w:rPr>
      <w:color w:val="775F5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E64A9"/>
    <w:rPr>
      <w:rFonts w:cs="Times New Roman"/>
      <w:color w:val="775F55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before="180" w:after="40" w:line="240" w:lineRule="auto"/>
    </w:pPr>
    <w:rPr>
      <w:b/>
      <w:caps/>
      <w:color w:val="775F55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3E64A9"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rsid w:val="003E64A9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FechaCar">
    <w:name w:val="Fecha Car"/>
    <w:basedOn w:val="Fuentedeprrafopredeter"/>
    <w:link w:val="Fecha"/>
    <w:uiPriority w:val="99"/>
    <w:rsid w:val="003E64A9"/>
    <w:rPr>
      <w:rFonts w:cs="Times New Roman"/>
      <w:b/>
      <w:color w:val="FFFFFF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rsid w:val="003E64A9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Piedepginaimpar">
    <w:name w:val="Pie de página impar"/>
    <w:basedOn w:val="Normal"/>
    <w:unhideWhenUsed/>
    <w:qFormat/>
    <w:rsid w:val="003E64A9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rsid w:val="003E64A9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Encabezadoimpar">
    <w:name w:val="Encabezado impar"/>
    <w:basedOn w:val="Sinespaciado"/>
    <w:unhideWhenUsed/>
    <w:qFormat/>
    <w:rsid w:val="003E64A9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3E64A9"/>
  </w:style>
  <w:style w:type="paragraph" w:customStyle="1" w:styleId="Nombredelacompaa">
    <w:name w:val="Nombre de la compañía"/>
    <w:basedOn w:val="Normal"/>
    <w:uiPriority w:val="4"/>
    <w:qFormat/>
    <w:rsid w:val="003E64A9"/>
    <w:pPr>
      <w:spacing w:after="0"/>
    </w:pPr>
    <w:rPr>
      <w:b/>
      <w:color w:val="775F5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ardofr70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%20FELIX\AppData\Roaming\Microsoft\Plantillas\MedianResu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C12CD98-2C0A-4687-A816-495B62F64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676F6512-5E03-4C77-8F61-FAFD7079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18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Links>
    <vt:vector size="6" baseType="variant">
      <vt:variant>
        <vt:i4>5701751</vt:i4>
      </vt:variant>
      <vt:variant>
        <vt:i4>-1</vt:i4>
      </vt:variant>
      <vt:variant>
        <vt:i4>1026</vt:i4>
      </vt:variant>
      <vt:variant>
        <vt:i4>1</vt:i4>
      </vt:variant>
      <vt:variant>
        <vt:lpwstr>http://farm4.static.flickr.com/3530/3920304048_513e96144a.jpg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MONCAYO LEYVA</dc:creator>
  <cp:lastModifiedBy>RicardoFelix</cp:lastModifiedBy>
  <cp:revision>4</cp:revision>
  <cp:lastPrinted>2014-11-10T16:54:00Z</cp:lastPrinted>
  <dcterms:created xsi:type="dcterms:W3CDTF">2015-08-26T18:12:00Z</dcterms:created>
  <dcterms:modified xsi:type="dcterms:W3CDTF">2015-08-27T15:37:00Z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